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Pr="00685015" w:rsidRDefault="003F737D" w:rsidP="003F737D">
      <w:pPr>
        <w:jc w:val="center"/>
        <w:rPr>
          <w:sz w:val="36"/>
          <w:szCs w:val="36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 xml:space="preserve">DRHS </w:t>
      </w:r>
      <w:r w:rsidR="00446718">
        <w:rPr>
          <w:rFonts w:ascii="Cooper Black" w:hAnsi="Cooper Black"/>
          <w:i/>
          <w:sz w:val="28"/>
          <w:szCs w:val="28"/>
        </w:rPr>
        <w:t>09/</w:t>
      </w:r>
      <w:r w:rsidR="00C6766F">
        <w:rPr>
          <w:rFonts w:ascii="Cooper Black" w:hAnsi="Cooper Black"/>
          <w:i/>
          <w:sz w:val="28"/>
          <w:szCs w:val="28"/>
        </w:rPr>
        <w:t>23</w:t>
      </w:r>
      <w:r w:rsidR="00685015">
        <w:rPr>
          <w:rFonts w:ascii="Cooper Black" w:hAnsi="Cooper Black"/>
          <w:i/>
          <w:sz w:val="28"/>
          <w:szCs w:val="28"/>
        </w:rPr>
        <w:t>/15</w:t>
      </w:r>
      <w:r w:rsidR="00446718">
        <w:rPr>
          <w:rFonts w:ascii="Cooper Black" w:hAnsi="Cooper Black"/>
          <w:i/>
          <w:sz w:val="28"/>
          <w:szCs w:val="28"/>
        </w:rPr>
        <w:br/>
      </w:r>
      <w:r w:rsidR="00CD76E8">
        <w:rPr>
          <w:sz w:val="36"/>
          <w:szCs w:val="36"/>
        </w:rPr>
        <w:t>Meeting Minutes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>In Attendance:</w:t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br/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Kathi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Lanoue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Evonne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Eberly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Terri Brandt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Donda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Gorton,  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Bill Brooks, </w:t>
      </w:r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Rachel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Biffinger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Brenda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Arneach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Lisa Bartlett, </w:t>
      </w:r>
      <w:proofErr w:type="spellStart"/>
      <w:r w:rsidR="0032322A">
        <w:rPr>
          <w:rFonts w:ascii="Helvetica" w:eastAsia="Times New Roman" w:hAnsi="Helvetica" w:cs="Times New Roman"/>
          <w:color w:val="000000"/>
          <w:sz w:val="20"/>
          <w:szCs w:val="20"/>
        </w:rPr>
        <w:t>Tamra</w:t>
      </w:r>
      <w:proofErr w:type="spellEnd"/>
      <w:r w:rsidR="0032322A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Dawn Ellis, Sandy </w:t>
      </w:r>
      <w:proofErr w:type="spellStart"/>
      <w:r w:rsidR="0032322A">
        <w:rPr>
          <w:rFonts w:ascii="Helvetica" w:eastAsia="Times New Roman" w:hAnsi="Helvetica" w:cs="Times New Roman"/>
          <w:color w:val="000000"/>
          <w:sz w:val="20"/>
          <w:szCs w:val="20"/>
        </w:rPr>
        <w:t>Martschinske</w:t>
      </w:r>
      <w:proofErr w:type="spellEnd"/>
      <w:r w:rsidR="0032322A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Bonnie Harker, Karen Parker, Traci </w:t>
      </w:r>
      <w:proofErr w:type="spellStart"/>
      <w:r w:rsidR="0032322A">
        <w:rPr>
          <w:rFonts w:ascii="Helvetica" w:eastAsia="Times New Roman" w:hAnsi="Helvetica" w:cs="Times New Roman"/>
          <w:color w:val="000000"/>
          <w:sz w:val="20"/>
          <w:szCs w:val="20"/>
        </w:rPr>
        <w:t>Neyen</w:t>
      </w:r>
      <w:proofErr w:type="spellEnd"/>
      <w:r w:rsidR="0032322A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Anthony </w:t>
      </w:r>
      <w:proofErr w:type="spellStart"/>
      <w:r w:rsidR="0032322A">
        <w:rPr>
          <w:rFonts w:ascii="Helvetica" w:eastAsia="Times New Roman" w:hAnsi="Helvetica" w:cs="Times New Roman"/>
          <w:color w:val="000000"/>
          <w:sz w:val="20"/>
          <w:szCs w:val="20"/>
        </w:rPr>
        <w:t>Arneach</w:t>
      </w:r>
      <w:proofErr w:type="spellEnd"/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Homecoming - 20</w:t>
      </w:r>
      <w:r w:rsidRPr="006B6E56">
        <w:rPr>
          <w:rFonts w:eastAsia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Anniversary </w:t>
      </w:r>
      <w:r>
        <w:rPr>
          <w:rFonts w:eastAsia="Times New Roman" w:cs="Times New Roman"/>
          <w:color w:val="000000"/>
          <w:sz w:val="28"/>
          <w:szCs w:val="28"/>
        </w:rPr>
        <w:t> </w:t>
      </w:r>
    </w:p>
    <w:p w:rsidR="00C6766F" w:rsidRDefault="00C6766F" w:rsidP="00C6766F">
      <w:pPr>
        <w:shd w:val="clear" w:color="auto" w:fill="FFFFFF"/>
        <w:spacing w:after="0" w:line="240" w:lineRule="auto"/>
        <w:rPr>
          <w:sz w:val="24"/>
          <w:szCs w:val="24"/>
        </w:rPr>
      </w:pPr>
      <w:r>
        <w:tab/>
      </w:r>
    </w:p>
    <w:p w:rsidR="00C6766F" w:rsidRDefault="00C6766F" w:rsidP="00C6766F">
      <w:pPr>
        <w:shd w:val="clear" w:color="auto" w:fill="FFFFFF"/>
        <w:spacing w:after="0" w:line="240" w:lineRule="auto"/>
        <w:rPr>
          <w:sz w:val="24"/>
          <w:szCs w:val="24"/>
        </w:rPr>
      </w:pPr>
      <w:r w:rsidRPr="008901C3">
        <w:rPr>
          <w:b/>
          <w:sz w:val="28"/>
          <w:szCs w:val="28"/>
        </w:rPr>
        <w:t>Treats</w:t>
      </w:r>
      <w:r>
        <w:rPr>
          <w:b/>
          <w:sz w:val="28"/>
          <w:szCs w:val="28"/>
        </w:rPr>
        <w:t xml:space="preserve"> –</w:t>
      </w:r>
      <w:r>
        <w:rPr>
          <w:sz w:val="24"/>
          <w:szCs w:val="24"/>
        </w:rPr>
        <w:t xml:space="preserve"> Help needed to prepare and bag. Meet at </w:t>
      </w:r>
      <w:proofErr w:type="spellStart"/>
      <w:r>
        <w:rPr>
          <w:sz w:val="24"/>
          <w:szCs w:val="24"/>
        </w:rPr>
        <w:t>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Abeytas</w:t>
      </w:r>
      <w:proofErr w:type="spellEnd"/>
      <w:r>
        <w:rPr>
          <w:sz w:val="24"/>
          <w:szCs w:val="24"/>
        </w:rPr>
        <w:t xml:space="preserve"> at 6:00</w:t>
      </w:r>
    </w:p>
    <w:p w:rsidR="00C6766F" w:rsidRDefault="00C6766F" w:rsidP="00C6766F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C6766F" w:rsidRPr="00221CC0" w:rsidRDefault="00C6766F" w:rsidP="00C6766F">
      <w:pPr>
        <w:shd w:val="clear" w:color="auto" w:fill="FFFFFF"/>
        <w:spacing w:after="0" w:line="240" w:lineRule="auto"/>
        <w:rPr>
          <w:sz w:val="24"/>
          <w:szCs w:val="24"/>
        </w:rPr>
      </w:pPr>
      <w:r w:rsidRPr="00221CC0">
        <w:rPr>
          <w:b/>
          <w:sz w:val="28"/>
          <w:szCs w:val="24"/>
        </w:rPr>
        <w:t>Florida</w:t>
      </w:r>
      <w:r>
        <w:rPr>
          <w:sz w:val="24"/>
          <w:szCs w:val="24"/>
        </w:rPr>
        <w:t xml:space="preserve"> – Welcome to Karen Parker who will be tracking the Florida accounts.</w:t>
      </w:r>
    </w:p>
    <w:p w:rsidR="00C6766F" w:rsidRDefault="00C6766F" w:rsidP="00C6766F">
      <w:pPr>
        <w:shd w:val="clear" w:color="auto" w:fill="FFFFFF"/>
        <w:spacing w:after="0" w:line="240" w:lineRule="auto"/>
      </w:pPr>
    </w:p>
    <w:p w:rsidR="00C6766F" w:rsidRPr="00221CC0" w:rsidRDefault="00C6766F" w:rsidP="00C6766F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9"/>
          <w:szCs w:val="19"/>
        </w:rPr>
      </w:pPr>
      <w:r w:rsidRPr="00221CC0">
        <w:rPr>
          <w:rFonts w:asciiTheme="minorHAnsi" w:hAnsiTheme="minorHAnsi"/>
          <w:b/>
          <w:color w:val="000000"/>
          <w:sz w:val="28"/>
          <w:szCs w:val="28"/>
        </w:rPr>
        <w:t>Questions, Concerns or Discussions: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24 – PINK NIGHT vs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Wheatridge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– Varsity 4:00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Jeffco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Stadium</w:t>
      </w:r>
    </w:p>
    <w:p w:rsidR="00C6766F" w:rsidRDefault="00C6766F" w:rsidP="00C6766F">
      <w:pPr>
        <w:shd w:val="clear" w:color="auto" w:fill="FFFFFF"/>
        <w:spacing w:after="0" w:line="240" w:lineRule="auto"/>
        <w:ind w:left="720" w:firstLine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Freshmen 4:00 at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Wheatridge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High School</w:t>
      </w:r>
    </w:p>
    <w:p w:rsidR="00C6766F" w:rsidRDefault="00C6766F" w:rsidP="00C6766F">
      <w:pPr>
        <w:shd w:val="clear" w:color="auto" w:fill="FFFFFF"/>
        <w:spacing w:after="0" w:line="240" w:lineRule="auto"/>
        <w:ind w:left="720" w:firstLine="720"/>
        <w:rPr>
          <w:rFonts w:eastAsia="Times New Roman" w:cs="Times New Roman"/>
          <w:color w:val="000000"/>
          <w:sz w:val="28"/>
          <w:szCs w:val="28"/>
        </w:rPr>
      </w:pP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25 – JV 4:00 at Dakota Ridge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ascii="Verdana" w:hAnsi="Verdana"/>
          <w:color w:val="666666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6:00 Homecoming Float Decoration Creation at Brandt’s </w:t>
      </w:r>
      <w:r>
        <w:rPr>
          <w:rFonts w:ascii="Verdana" w:hAnsi="Verdana"/>
          <w:color w:val="666666"/>
          <w:sz w:val="20"/>
          <w:szCs w:val="20"/>
          <w:shd w:val="clear" w:color="auto" w:fill="FFFFFF"/>
        </w:rPr>
        <w:t xml:space="preserve">10669 W Vista </w:t>
      </w:r>
      <w:proofErr w:type="spellStart"/>
      <w:r>
        <w:rPr>
          <w:rFonts w:ascii="Verdana" w:hAnsi="Verdana"/>
          <w:color w:val="666666"/>
          <w:sz w:val="20"/>
          <w:szCs w:val="20"/>
          <w:shd w:val="clear" w:color="auto" w:fill="FFFFFF"/>
        </w:rPr>
        <w:t>Dr</w:t>
      </w:r>
      <w:proofErr w:type="spellEnd"/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27 – 7:00 am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Down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Syndrome Walk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29 – Homecoming Spaghetti Dinner – FRESHMEN AND FAMILES INCLUDED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b/>
          <w:strike/>
          <w:color w:val="000000"/>
          <w:sz w:val="28"/>
          <w:szCs w:val="28"/>
        </w:rPr>
      </w:pPr>
      <w:r w:rsidRPr="00C6766F">
        <w:rPr>
          <w:rFonts w:eastAsia="Times New Roman" w:cs="Times New Roman"/>
          <w:b/>
          <w:strike/>
          <w:color w:val="000000"/>
          <w:sz w:val="28"/>
          <w:szCs w:val="28"/>
        </w:rPr>
        <w:t xml:space="preserve">Next Meeting:  September 30, 6pm - PE 101 </w:t>
      </w:r>
      <w:proofErr w:type="gramStart"/>
      <w:r w:rsidRPr="00C6766F">
        <w:rPr>
          <w:rFonts w:eastAsia="Times New Roman" w:cs="Times New Roman"/>
          <w:b/>
          <w:strike/>
          <w:color w:val="000000"/>
          <w:sz w:val="28"/>
          <w:szCs w:val="28"/>
        </w:rPr>
        <w:t>LOCKER</w:t>
      </w:r>
      <w:proofErr w:type="gramEnd"/>
      <w:r w:rsidRPr="00C6766F">
        <w:rPr>
          <w:rFonts w:eastAsia="Times New Roman" w:cs="Times New Roman"/>
          <w:b/>
          <w:strike/>
          <w:color w:val="000000"/>
          <w:sz w:val="28"/>
          <w:szCs w:val="28"/>
        </w:rPr>
        <w:t xml:space="preserve"> DECORATING AFTER</w:t>
      </w:r>
    </w:p>
    <w:p w:rsidR="00C6766F" w:rsidRDefault="00C6766F">
      <w:pPr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FF5CCA" w:rsidRDefault="00FF5CCA" w:rsidP="00FF5CCA">
      <w:pPr>
        <w:jc w:val="center"/>
        <w:rPr>
          <w:rFonts w:ascii="Cooper Black" w:hAnsi="Cooper Black"/>
          <w:i/>
          <w:sz w:val="28"/>
          <w:szCs w:val="28"/>
        </w:rPr>
      </w:pPr>
      <w:r w:rsidRPr="003F737D"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381640B" wp14:editId="45E7E96A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1752600" cy="847725"/>
            <wp:effectExtent l="0" t="0" r="0" b="9525"/>
            <wp:wrapNone/>
            <wp:docPr id="2" name="Picture 2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>
        <w:rPr>
          <w:rFonts w:ascii="Cooper Black" w:hAnsi="Cooper Black"/>
          <w:i/>
          <w:sz w:val="28"/>
          <w:szCs w:val="28"/>
        </w:rPr>
        <w:t>ta Ridge End Zone Meeting</w:t>
      </w:r>
      <w:r>
        <w:rPr>
          <w:rFonts w:ascii="Cooper Black" w:hAnsi="Cooper Black"/>
          <w:i/>
          <w:sz w:val="28"/>
          <w:szCs w:val="28"/>
        </w:rPr>
        <w:br/>
        <w:t xml:space="preserve">DRHS </w:t>
      </w:r>
      <w:r w:rsidR="00C6766F">
        <w:rPr>
          <w:rFonts w:ascii="Cooper Black" w:hAnsi="Cooper Black"/>
          <w:i/>
          <w:sz w:val="28"/>
          <w:szCs w:val="28"/>
        </w:rPr>
        <w:t>10/07</w:t>
      </w:r>
      <w:r>
        <w:rPr>
          <w:rFonts w:ascii="Cooper Black" w:hAnsi="Cooper Black"/>
          <w:i/>
          <w:sz w:val="28"/>
          <w:szCs w:val="28"/>
        </w:rPr>
        <w:t>/15</w:t>
      </w:r>
    </w:p>
    <w:p w:rsidR="00FF5CCA" w:rsidRPr="00685015" w:rsidRDefault="00FF5CCA" w:rsidP="00FF5CCA">
      <w:pPr>
        <w:jc w:val="center"/>
        <w:rPr>
          <w:sz w:val="36"/>
          <w:szCs w:val="36"/>
        </w:rPr>
      </w:pPr>
      <w:r w:rsidRPr="00685015">
        <w:rPr>
          <w:sz w:val="36"/>
          <w:szCs w:val="36"/>
        </w:rPr>
        <w:t>AGENDA</w:t>
      </w:r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Welcome &amp; Introduction</w:t>
      </w:r>
    </w:p>
    <w:p w:rsidR="00C6766F" w:rsidRDefault="00C6766F" w:rsidP="00C6766F">
      <w:pPr>
        <w:spacing w:after="0" w:line="240" w:lineRule="auto"/>
        <w:rPr>
          <w:rFonts w:eastAsia="Times New Roman" w:cs="Arial"/>
          <w:color w:val="222222"/>
          <w:sz w:val="28"/>
          <w:szCs w:val="28"/>
          <w:shd w:val="clear" w:color="auto" w:fill="FFFFFF"/>
        </w:rPr>
      </w:pPr>
      <w:r w:rsidRPr="00C6766F">
        <w:rPr>
          <w:rFonts w:eastAsia="Times New Roman" w:cs="Arial"/>
          <w:b/>
          <w:color w:val="222222"/>
          <w:sz w:val="28"/>
          <w:szCs w:val="28"/>
          <w:shd w:val="clear" w:color="auto" w:fill="FFFFFF"/>
        </w:rPr>
        <w:t xml:space="preserve">Banquet </w:t>
      </w:r>
      <w:r w:rsidRPr="00C6766F">
        <w:rPr>
          <w:rFonts w:eastAsia="Times New Roman" w:cs="Arial"/>
          <w:color w:val="222222"/>
          <w:sz w:val="28"/>
          <w:szCs w:val="28"/>
          <w:shd w:val="clear" w:color="auto" w:fill="FFFFFF"/>
        </w:rPr>
        <w:t>(</w:t>
      </w:r>
      <w:proofErr w:type="spellStart"/>
      <w:r w:rsidRPr="00C6766F">
        <w:rPr>
          <w:rFonts w:eastAsia="Times New Roman" w:cs="Arial"/>
          <w:color w:val="222222"/>
          <w:sz w:val="28"/>
          <w:szCs w:val="28"/>
          <w:shd w:val="clear" w:color="auto" w:fill="FFFFFF"/>
        </w:rPr>
        <w:t>Kathi</w:t>
      </w:r>
      <w:proofErr w:type="spellEnd"/>
      <w:r w:rsidRPr="00C6766F">
        <w:rPr>
          <w:rFonts w:eastAsia="Times New Roman" w:cs="Arial"/>
          <w:color w:val="222222"/>
          <w:sz w:val="28"/>
          <w:szCs w:val="28"/>
          <w:shd w:val="clear" w:color="auto" w:fill="FFFFFF"/>
        </w:rPr>
        <w:t xml:space="preserve"> is looking at space)</w:t>
      </w:r>
    </w:p>
    <w:p w:rsidR="00C6766F" w:rsidRPr="00C6766F" w:rsidRDefault="00C6766F" w:rsidP="00C6766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</w:rPr>
      </w:pPr>
      <w:r w:rsidRPr="00C6766F">
        <w:rPr>
          <w:rFonts w:eastAsia="Times New Roman" w:cs="Arial"/>
          <w:b/>
          <w:color w:val="222222"/>
          <w:sz w:val="28"/>
          <w:szCs w:val="28"/>
        </w:rPr>
        <w:t xml:space="preserve">Pink Game </w:t>
      </w:r>
      <w:r w:rsidRPr="00C6766F">
        <w:rPr>
          <w:rFonts w:eastAsia="Times New Roman" w:cs="Arial"/>
          <w:color w:val="222222"/>
          <w:sz w:val="28"/>
          <w:szCs w:val="28"/>
        </w:rPr>
        <w:t>(deco)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C6766F">
        <w:rPr>
          <w:rFonts w:eastAsia="Times New Roman" w:cs="Arial"/>
          <w:b/>
          <w:color w:val="222222"/>
          <w:sz w:val="28"/>
          <w:szCs w:val="28"/>
        </w:rPr>
        <w:t xml:space="preserve">Freshman Banquet </w:t>
      </w:r>
      <w:r w:rsidRPr="00C6766F">
        <w:rPr>
          <w:rFonts w:eastAsia="Times New Roman" w:cs="Arial"/>
          <w:color w:val="222222"/>
          <w:sz w:val="28"/>
          <w:szCs w:val="28"/>
        </w:rPr>
        <w:t xml:space="preserve">(lead </w:t>
      </w:r>
      <w:proofErr w:type="spellStart"/>
      <w:r w:rsidRPr="00C6766F">
        <w:rPr>
          <w:rFonts w:eastAsia="Times New Roman" w:cs="Arial"/>
          <w:color w:val="222222"/>
          <w:sz w:val="28"/>
          <w:szCs w:val="28"/>
        </w:rPr>
        <w:t>etc</w:t>
      </w:r>
      <w:proofErr w:type="spellEnd"/>
      <w:r w:rsidRPr="00C6766F">
        <w:rPr>
          <w:rFonts w:eastAsia="Times New Roman" w:cs="Arial"/>
          <w:color w:val="222222"/>
          <w:sz w:val="28"/>
          <w:szCs w:val="28"/>
        </w:rPr>
        <w:t xml:space="preserve"> needed)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C6766F">
        <w:rPr>
          <w:rFonts w:eastAsia="Times New Roman" w:cs="Arial"/>
          <w:b/>
          <w:color w:val="222222"/>
          <w:sz w:val="28"/>
          <w:szCs w:val="28"/>
        </w:rPr>
        <w:t xml:space="preserve">Leaving </w:t>
      </w:r>
      <w:proofErr w:type="gramStart"/>
      <w:r w:rsidRPr="00C6766F">
        <w:rPr>
          <w:rFonts w:eastAsia="Times New Roman" w:cs="Arial"/>
          <w:b/>
          <w:color w:val="222222"/>
          <w:sz w:val="28"/>
          <w:szCs w:val="28"/>
        </w:rPr>
        <w:t>A</w:t>
      </w:r>
      <w:proofErr w:type="gramEnd"/>
      <w:r w:rsidRPr="00C6766F">
        <w:rPr>
          <w:rFonts w:eastAsia="Times New Roman" w:cs="Arial"/>
          <w:b/>
          <w:color w:val="222222"/>
          <w:sz w:val="28"/>
          <w:szCs w:val="28"/>
        </w:rPr>
        <w:t xml:space="preserve"> Legacy</w:t>
      </w: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</w:p>
    <w:p w:rsidR="00C6766F" w:rsidRPr="00C6766F" w:rsidRDefault="00C6766F" w:rsidP="00C6766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C6766F">
        <w:rPr>
          <w:rFonts w:eastAsia="Times New Roman" w:cs="Arial"/>
          <w:b/>
          <w:color w:val="222222"/>
          <w:sz w:val="28"/>
          <w:szCs w:val="28"/>
        </w:rPr>
        <w:t>Senior Luncheon Donation</w:t>
      </w:r>
    </w:p>
    <w:p w:rsidR="00413634" w:rsidRDefault="00413634" w:rsidP="004C0892">
      <w:pPr>
        <w:shd w:val="clear" w:color="auto" w:fill="FFFFFF"/>
        <w:spacing w:after="0" w:line="240" w:lineRule="auto"/>
      </w:pPr>
    </w:p>
    <w:p w:rsidR="00C6766F" w:rsidRDefault="00C6766F" w:rsidP="00C6766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039"/>
        <w:gridCol w:w="1361"/>
        <w:gridCol w:w="2267"/>
        <w:gridCol w:w="2636"/>
      </w:tblGrid>
      <w:tr w:rsidR="00C6766F" w:rsidRPr="00C6766F" w:rsidTr="00C6766F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32322A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7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Freshman vs. Ponderosa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8, 2015 (Thu)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DR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32322A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8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Varsity vs. Ponderosa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9, 2015 (Fri)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proofErr w:type="spellStart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Jeffco</w:t>
            </w:r>
            <w:proofErr w:type="spellEnd"/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580 Kipling St., Lakewood, CO</w:t>
            </w:r>
            <w:hyperlink r:id="rId9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Pink Breast Cancer Game -</w:t>
            </w:r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Th</w:t>
            </w:r>
            <w:r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is is D-Ridges Think Pink Game</w:t>
            </w: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32322A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0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JV @ponderosa vs. Ponderosa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10,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9:00am - 11:00am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Ponderosa</w:t>
            </w:r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7007 Bayou Gulch Rd., Parker, CO </w:t>
            </w:r>
            <w:hyperlink r:id="rId11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66F" w:rsidRPr="00C6766F" w:rsidTr="00C6766F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32322A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2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Varsity @Green Mtn.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16, 2015 (Fri)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4:00pm - 6:00pm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proofErr w:type="spellStart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Jeffco</w:t>
            </w:r>
            <w:proofErr w:type="spellEnd"/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580 Kipling St., Lakewood, CO</w:t>
            </w:r>
            <w:hyperlink r:id="rId13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Tailgate Theme:</w:t>
            </w:r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Let's go with Finger foods... Chicken, snacks, whatever you can eat with </w:t>
            </w:r>
            <w:proofErr w:type="spellStart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you</w:t>
            </w:r>
            <w:proofErr w:type="spellEnd"/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fingers!!!</w:t>
            </w: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32322A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4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 xml:space="preserve">JV </w:t>
              </w:r>
              <w:proofErr w:type="spellStart"/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vs.Green</w:t>
              </w:r>
              <w:proofErr w:type="spellEnd"/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 xml:space="preserve"> Mtn.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17,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10:00am - 12:00pm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DR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</w:p>
        </w:tc>
      </w:tr>
      <w:tr w:rsidR="00C6766F" w:rsidRPr="00C6766F" w:rsidTr="00C6766F"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225" w:type="dxa"/>
            </w:tcMar>
            <w:hideMark/>
          </w:tcPr>
          <w:p w:rsidR="00C6766F" w:rsidRPr="00C6766F" w:rsidRDefault="0032322A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hyperlink r:id="rId15" w:history="1">
              <w:r w:rsidR="00C6766F" w:rsidRPr="00C6766F">
                <w:rPr>
                  <w:rFonts w:ascii="Verdana" w:eastAsia="Times New Roman" w:hAnsi="Verdana" w:cs="Times New Roman"/>
                  <w:color w:val="016BB7"/>
                  <w:sz w:val="20"/>
                  <w:szCs w:val="20"/>
                </w:rPr>
                <w:t>Freshman vs. Sand Creek High School</w:t>
              </w:r>
            </w:hyperlink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Oct 17, 2015 (Sat)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10:00am - 12:00pm</w:t>
            </w: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br/>
            </w:r>
            <w:r w:rsidRPr="00C6766F">
              <w:rPr>
                <w:rFonts w:ascii="Verdana" w:eastAsia="Times New Roman" w:hAnsi="Verdana" w:cs="Times New Roman"/>
                <w:color w:val="666666"/>
                <w:sz w:val="15"/>
                <w:szCs w:val="15"/>
              </w:rPr>
              <w:t>Arrive: 9:30am</w:t>
            </w:r>
          </w:p>
        </w:tc>
        <w:tc>
          <w:tcPr>
            <w:tcW w:w="0" w:type="auto"/>
            <w:tcBorders>
              <w:bottom w:val="single" w:sz="6" w:space="0" w:color="E8D8DB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225" w:type="dxa"/>
            </w:tcMar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Sand Creek High School</w:t>
            </w:r>
          </w:p>
          <w:p w:rsidR="00C6766F" w:rsidRPr="00C6766F" w:rsidRDefault="00C6766F" w:rsidP="00C6766F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C6766F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>7005 N Carefree Cir, Colorado Springs, CO 80922 </w:t>
            </w:r>
            <w:hyperlink r:id="rId16" w:tgtFrame="_blank" w:tooltip="View map" w:history="1">
              <w:r w:rsidRPr="00C6766F">
                <w:rPr>
                  <w:rFonts w:ascii="Verdana" w:eastAsia="Times New Roman" w:hAnsi="Verdana" w:cs="Times New Roman"/>
                  <w:color w:val="016BB7"/>
                  <w:sz w:val="17"/>
                  <w:szCs w:val="17"/>
                </w:rPr>
                <w:t>[Map]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C6766F" w:rsidRPr="00C6766F" w:rsidRDefault="00C6766F" w:rsidP="00C67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766F" w:rsidRPr="00685015" w:rsidRDefault="00C6766F" w:rsidP="004C0892">
      <w:pPr>
        <w:shd w:val="clear" w:color="auto" w:fill="FFFFFF"/>
        <w:spacing w:after="0" w:line="240" w:lineRule="auto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October 14,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sectPr w:rsidR="00C6766F" w:rsidRPr="00685015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0A67C4"/>
    <w:rsid w:val="001874CF"/>
    <w:rsid w:val="001878CC"/>
    <w:rsid w:val="00221CC0"/>
    <w:rsid w:val="002C1B8C"/>
    <w:rsid w:val="002D1CDB"/>
    <w:rsid w:val="0032322A"/>
    <w:rsid w:val="003C4CF6"/>
    <w:rsid w:val="003D28EC"/>
    <w:rsid w:val="003D68A7"/>
    <w:rsid w:val="003E2A35"/>
    <w:rsid w:val="003F737D"/>
    <w:rsid w:val="00413634"/>
    <w:rsid w:val="00446718"/>
    <w:rsid w:val="004C0892"/>
    <w:rsid w:val="004E7F1F"/>
    <w:rsid w:val="00685015"/>
    <w:rsid w:val="006B3D3C"/>
    <w:rsid w:val="006B6E56"/>
    <w:rsid w:val="00731C01"/>
    <w:rsid w:val="00761B24"/>
    <w:rsid w:val="008304EF"/>
    <w:rsid w:val="008901C3"/>
    <w:rsid w:val="009658CC"/>
    <w:rsid w:val="00A1791D"/>
    <w:rsid w:val="00B16124"/>
    <w:rsid w:val="00C03894"/>
    <w:rsid w:val="00C06843"/>
    <w:rsid w:val="00C6766F"/>
    <w:rsid w:val="00CA6016"/>
    <w:rsid w:val="00CD76E8"/>
    <w:rsid w:val="00D046AB"/>
    <w:rsid w:val="00D51B1C"/>
    <w:rsid w:val="00E402C0"/>
    <w:rsid w:val="00EA1C95"/>
    <w:rsid w:val="00EB66F1"/>
    <w:rsid w:val="00EF7654"/>
    <w:rsid w:val="00FD0C6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766F"/>
    <w:rPr>
      <w:color w:val="0000FF"/>
      <w:u w:val="single"/>
    </w:rPr>
  </w:style>
  <w:style w:type="character" w:customStyle="1" w:styleId="font-sys">
    <w:name w:val="font-sys"/>
    <w:basedOn w:val="DefaultParagraphFont"/>
    <w:rsid w:val="00C6766F"/>
  </w:style>
  <w:style w:type="character" w:customStyle="1" w:styleId="cal-arrival-time">
    <w:name w:val="cal-arrival-time"/>
    <w:basedOn w:val="DefaultParagraphFont"/>
    <w:rsid w:val="00C67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766F"/>
    <w:rPr>
      <w:color w:val="0000FF"/>
      <w:u w:val="single"/>
    </w:rPr>
  </w:style>
  <w:style w:type="character" w:customStyle="1" w:styleId="font-sys">
    <w:name w:val="font-sys"/>
    <w:basedOn w:val="DefaultParagraphFont"/>
    <w:rsid w:val="00C6766F"/>
  </w:style>
  <w:style w:type="character" w:customStyle="1" w:styleId="cal-arrival-time">
    <w:name w:val="cal-arrival-time"/>
    <w:basedOn w:val="DefaultParagraphFont"/>
    <w:rsid w:val="00C6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kotaridgeendzoneclub.shutterfly.com/128" TargetMode="External"/><Relationship Id="rId13" Type="http://schemas.openxmlformats.org/officeDocument/2006/relationships/hyperlink" Target="https://maps.google.com/?q=580%20Kipling%20St.%2C%20Lakewood%2C%20CO%20(Jeffco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akotaridgeendzoneclub.shutterfly.com/128" TargetMode="External"/><Relationship Id="rId12" Type="http://schemas.openxmlformats.org/officeDocument/2006/relationships/hyperlink" Target="https://dakotaridgeendzoneclub.shutterfly.com/1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ps.google.com/?q=7005%20N%20Carefree%20Cir%2C%20Colorado%20Springs%2C%20CO%2080922%20(Sand%20Creek%20High%20School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maps.google.com/?q=7007%20Bayou%20Gulch%20Rd.%2C%20Parker%2C%20CO%20(Ponderosa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kotaridgeendzoneclub.shutterfly.com/128" TargetMode="External"/><Relationship Id="rId10" Type="http://schemas.openxmlformats.org/officeDocument/2006/relationships/hyperlink" Target="https://dakotaridgeendzoneclub.shutterfly.com/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580%20Kipling%20St.%2C%20Lakewood%2C%20CO%20(Jeffco)" TargetMode="External"/><Relationship Id="rId14" Type="http://schemas.openxmlformats.org/officeDocument/2006/relationships/hyperlink" Target="https://dakotaridgeendzoneclub.shutterfly.com/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45AAFE32.dotm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3</cp:revision>
  <cp:lastPrinted>2015-09-23T17:56:00Z</cp:lastPrinted>
  <dcterms:created xsi:type="dcterms:W3CDTF">2015-10-06T15:39:00Z</dcterms:created>
  <dcterms:modified xsi:type="dcterms:W3CDTF">2015-10-07T21:01:00Z</dcterms:modified>
</cp:coreProperties>
</file>